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01" w:rsidRDefault="00873601"/>
    <w:p w:rsidR="00632AF1" w:rsidRDefault="00632AF1" w:rsidP="00632AF1">
      <w:pPr>
        <w:pStyle w:val="Topptekst"/>
        <w:tabs>
          <w:tab w:val="clear" w:pos="4536"/>
          <w:tab w:val="clear" w:pos="9072"/>
        </w:tabs>
        <w:rPr>
          <w:b/>
          <w:bCs/>
          <w:sz w:val="28"/>
        </w:rPr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  <w:rPr>
          <w:b/>
          <w:bCs/>
          <w:sz w:val="28"/>
        </w:rPr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  <w:rPr>
          <w:b/>
          <w:bCs/>
          <w:sz w:val="28"/>
        </w:rPr>
      </w:pPr>
      <w:r>
        <w:rPr>
          <w:b/>
          <w:bCs/>
          <w:sz w:val="28"/>
        </w:rPr>
        <w:t>SKJEMA FOR FLEKSIBEL FERIE</w:t>
      </w:r>
    </w:p>
    <w:p w:rsidR="00632AF1" w:rsidRDefault="00632AF1" w:rsidP="00632AF1">
      <w:pPr>
        <w:pStyle w:val="Topptekst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SKOLEÅRET 2013-14</w:t>
      </w: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  <w:r>
        <w:t>Jeg/vi søker om at_________________________________ får fri fra skolen</w:t>
      </w: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  <w:r>
        <w:t>f.o.m._______________________ t.o.m.___________________.</w:t>
      </w: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  <w:r>
        <w:t>Jeg/vi ønsker at _________________ skal være på skolen følgende fridager:</w:t>
      </w: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  <w:r>
        <w:t>-----------------------------------------------------------------------------------------------------</w:t>
      </w: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  <w:r>
        <w:t>(skriv inn de dagene dere ønsker å benytte)</w:t>
      </w: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  <w:r>
        <w:t>__________________________________________________________________________</w:t>
      </w: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  <w:r>
        <w:t>(For skoleåret 2013-14 kan elevene være på skolen følgende elevfrie dager: 10.- 11. oktober, 22.november, 24.febr. -28.februar)</w:t>
      </w: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  <w:r>
        <w:t>Dato___________________</w:t>
      </w:r>
      <w:r>
        <w:tab/>
      </w:r>
      <w:r>
        <w:tab/>
        <w:t>Underskrift, foreldre_____________________________</w:t>
      </w: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pBdr>
          <w:bottom w:val="single" w:sz="12" w:space="1" w:color="auto"/>
        </w:pBdr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  <w:r>
        <w:t>Bindalseidet skole den________/__________</w:t>
      </w: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</w:p>
    <w:p w:rsidR="00632AF1" w:rsidRDefault="00632AF1" w:rsidP="00632AF1">
      <w:pPr>
        <w:pStyle w:val="Topptekst"/>
        <w:tabs>
          <w:tab w:val="clear" w:pos="4536"/>
          <w:tab w:val="clear" w:pos="9072"/>
        </w:tabs>
      </w:pPr>
      <w:r>
        <w:t>Underskrift, lærer/rektor___________________________________________</w:t>
      </w:r>
    </w:p>
    <w:p w:rsidR="00632AF1" w:rsidRDefault="00632AF1"/>
    <w:p w:rsidR="00873601" w:rsidRPr="00873601" w:rsidRDefault="00873601" w:rsidP="00632AF1"/>
    <w:sectPr w:rsidR="00873601" w:rsidRPr="00873601" w:rsidSect="00A3533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AF1" w:rsidRDefault="00632AF1" w:rsidP="00873601">
      <w:pPr>
        <w:spacing w:after="0" w:line="240" w:lineRule="auto"/>
      </w:pPr>
      <w:r>
        <w:separator/>
      </w:r>
    </w:p>
  </w:endnote>
  <w:endnote w:type="continuationSeparator" w:id="0">
    <w:p w:rsidR="00632AF1" w:rsidRDefault="00632AF1" w:rsidP="0087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601" w:rsidRPr="009D780E" w:rsidRDefault="00873601" w:rsidP="00873601">
    <w:pPr>
      <w:pStyle w:val="Bunntekst"/>
      <w:rPr>
        <w:sz w:val="18"/>
        <w:szCs w:val="18"/>
      </w:rPr>
    </w:pPr>
    <w:r w:rsidRPr="009D780E">
      <w:rPr>
        <w:sz w:val="18"/>
        <w:szCs w:val="18"/>
      </w:rPr>
      <w:t>Parkveien 3</w:t>
    </w:r>
    <w:r w:rsidRPr="009D780E">
      <w:rPr>
        <w:sz w:val="18"/>
        <w:szCs w:val="18"/>
      </w:rPr>
      <w:tab/>
    </w:r>
    <w:proofErr w:type="spellStart"/>
    <w:r w:rsidRPr="009D780E">
      <w:rPr>
        <w:sz w:val="18"/>
        <w:szCs w:val="18"/>
      </w:rPr>
      <w:t>org.nr</w:t>
    </w:r>
    <w:proofErr w:type="spellEnd"/>
    <w:r w:rsidRPr="009D780E">
      <w:rPr>
        <w:sz w:val="18"/>
        <w:szCs w:val="18"/>
      </w:rPr>
      <w:t>. 991288716</w:t>
    </w:r>
    <w:r w:rsidRPr="009D780E">
      <w:rPr>
        <w:sz w:val="18"/>
        <w:szCs w:val="18"/>
      </w:rPr>
      <w:tab/>
      <w:t>tlf. 75 03 13 27</w:t>
    </w:r>
  </w:p>
  <w:p w:rsidR="00873601" w:rsidRDefault="00873601" w:rsidP="00873601">
    <w:pPr>
      <w:pStyle w:val="Bunntekst"/>
      <w:rPr>
        <w:sz w:val="18"/>
        <w:szCs w:val="18"/>
      </w:rPr>
    </w:pPr>
    <w:r w:rsidRPr="009D780E">
      <w:rPr>
        <w:sz w:val="18"/>
        <w:szCs w:val="18"/>
      </w:rPr>
      <w:t>7982 Bindalseidet</w:t>
    </w:r>
    <w:r w:rsidRPr="009D780E">
      <w:rPr>
        <w:sz w:val="18"/>
        <w:szCs w:val="18"/>
      </w:rPr>
      <w:tab/>
    </w:r>
    <w:hyperlink r:id="rId1" w:history="1">
      <w:r w:rsidRPr="009D780E">
        <w:rPr>
          <w:rStyle w:val="Hyperkobling"/>
          <w:sz w:val="18"/>
          <w:szCs w:val="18"/>
        </w:rPr>
        <w:t>bindalseidet.skole@bindal.kommune.no</w:t>
      </w:r>
    </w:hyperlink>
    <w:r w:rsidRPr="009D780E">
      <w:rPr>
        <w:sz w:val="18"/>
        <w:szCs w:val="18"/>
      </w:rPr>
      <w:tab/>
    </w:r>
    <w:proofErr w:type="spellStart"/>
    <w:r w:rsidRPr="009D780E">
      <w:rPr>
        <w:sz w:val="18"/>
        <w:szCs w:val="18"/>
      </w:rPr>
      <w:t>fax</w:t>
    </w:r>
    <w:proofErr w:type="spellEnd"/>
    <w:r w:rsidRPr="009D780E">
      <w:rPr>
        <w:sz w:val="18"/>
        <w:szCs w:val="18"/>
      </w:rPr>
      <w:t>. 75 03 13 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AF1" w:rsidRDefault="00632AF1" w:rsidP="00873601">
      <w:pPr>
        <w:spacing w:after="0" w:line="240" w:lineRule="auto"/>
      </w:pPr>
      <w:r>
        <w:separator/>
      </w:r>
    </w:p>
  </w:footnote>
  <w:footnote w:type="continuationSeparator" w:id="0">
    <w:p w:rsidR="00632AF1" w:rsidRDefault="00632AF1" w:rsidP="0087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601" w:rsidRDefault="00873601">
    <w:pPr>
      <w:pStyle w:val="Topptekst"/>
    </w:pPr>
    <w:r w:rsidRPr="00873601">
      <w:rPr>
        <w:noProof/>
        <w:lang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-513080</wp:posOffset>
          </wp:positionH>
          <wp:positionV relativeFrom="paragraph">
            <wp:posOffset>-218440</wp:posOffset>
          </wp:positionV>
          <wp:extent cx="2292985" cy="850900"/>
          <wp:effectExtent l="19050" t="0" r="0" b="0"/>
          <wp:wrapThrough wrapText="bothSides">
            <wp:wrapPolygon edited="0">
              <wp:start x="-179" y="0"/>
              <wp:lineTo x="-179" y="21278"/>
              <wp:lineTo x="21534" y="21278"/>
              <wp:lineTo x="21534" y="0"/>
              <wp:lineTo x="-179" y="0"/>
            </wp:wrapPolygon>
          </wp:wrapThrough>
          <wp:docPr id="2" name="Bilde 0" descr="skolelogo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olelogo1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2985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7B4AB7"/>
    <w:rsid w:val="00025890"/>
    <w:rsid w:val="00173E03"/>
    <w:rsid w:val="00271E13"/>
    <w:rsid w:val="00632AF1"/>
    <w:rsid w:val="00681EDB"/>
    <w:rsid w:val="007B4AB7"/>
    <w:rsid w:val="00801908"/>
    <w:rsid w:val="00873601"/>
    <w:rsid w:val="00943848"/>
    <w:rsid w:val="009754EE"/>
    <w:rsid w:val="00A35339"/>
    <w:rsid w:val="00AE5AB1"/>
    <w:rsid w:val="00D65D64"/>
    <w:rsid w:val="00D90144"/>
    <w:rsid w:val="00FB0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3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rsid w:val="00873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73601"/>
  </w:style>
  <w:style w:type="paragraph" w:styleId="Bunntekst">
    <w:name w:val="footer"/>
    <w:basedOn w:val="Normal"/>
    <w:link w:val="BunntekstTegn"/>
    <w:uiPriority w:val="99"/>
    <w:unhideWhenUsed/>
    <w:rsid w:val="00873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3601"/>
  </w:style>
  <w:style w:type="character" w:styleId="Hyperkobling">
    <w:name w:val="Hyperlink"/>
    <w:basedOn w:val="Standardskriftforavsnitt"/>
    <w:uiPriority w:val="99"/>
    <w:unhideWhenUsed/>
    <w:rsid w:val="00873601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7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3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ndalseidet.skole@bindal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okumentmal%20Bindalseidet%20skol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Dokumentmal Bindalseidet skole</Template>
  <TotalTime>0</TotalTime>
  <Pages>1</Pages>
  <Words>128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Steinar Heimstad</dc:creator>
  <cp:lastModifiedBy>Steinar Heimstad</cp:lastModifiedBy>
  <cp:revision>2</cp:revision>
  <dcterms:created xsi:type="dcterms:W3CDTF">2013-08-14T19:22:00Z</dcterms:created>
  <dcterms:modified xsi:type="dcterms:W3CDTF">2013-08-14T19:22:00Z</dcterms:modified>
</cp:coreProperties>
</file>