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5C" w:rsidRDefault="005B25A0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-215900</wp:posOffset>
            </wp:positionV>
            <wp:extent cx="3014345" cy="1118235"/>
            <wp:effectExtent l="0" t="0" r="0" b="5715"/>
            <wp:wrapThrough wrapText="bothSides">
              <wp:wrapPolygon edited="0">
                <wp:start x="0" y="0"/>
                <wp:lineTo x="0" y="21342"/>
                <wp:lineTo x="21432" y="21342"/>
                <wp:lineTo x="21432" y="0"/>
                <wp:lineTo x="0" y="0"/>
              </wp:wrapPolygon>
            </wp:wrapThrough>
            <wp:docPr id="4" name="Bilde 0" descr="binfri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0" descr="binfri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B4">
        <w:tab/>
      </w:r>
      <w:r w:rsidR="00762FB4">
        <w:tab/>
      </w:r>
      <w:r w:rsidR="00762FB4">
        <w:tab/>
      </w:r>
      <w:r w:rsidR="001657FF">
        <w:t>27</w:t>
      </w:r>
      <w:r w:rsidR="0007259F">
        <w:t>.6.13</w:t>
      </w:r>
    </w:p>
    <w:p w:rsidR="00991C0F" w:rsidRDefault="00991C0F">
      <w:bookmarkStart w:id="0" w:name="_GoBack"/>
      <w:bookmarkEnd w:id="0"/>
    </w:p>
    <w:p w:rsidR="00991C0F" w:rsidRDefault="00991C0F"/>
    <w:p w:rsidR="00991C0F" w:rsidRDefault="00991C0F"/>
    <w:p w:rsidR="00991C0F" w:rsidRDefault="00991C0F"/>
    <w:p w:rsidR="00991C0F" w:rsidRDefault="00991C0F"/>
    <w:p w:rsidR="00D73D17" w:rsidRDefault="00D73D17"/>
    <w:p w:rsidR="00991C0F" w:rsidRDefault="00991C0F">
      <w:pPr>
        <w:rPr>
          <w:b/>
        </w:rPr>
      </w:pPr>
      <w:r w:rsidRPr="001E19D8">
        <w:rPr>
          <w:b/>
        </w:rPr>
        <w:t>Til foreldre til elever i 1.-4.klasse</w:t>
      </w:r>
    </w:p>
    <w:p w:rsidR="0007259F" w:rsidRPr="001E19D8" w:rsidRDefault="0007259F">
      <w:pPr>
        <w:rPr>
          <w:b/>
        </w:rPr>
      </w:pPr>
    </w:p>
    <w:p w:rsidR="00C21B36" w:rsidRDefault="00C21B36">
      <w:r>
        <w:t>Statlige myndigheter har bestemt at</w:t>
      </w:r>
      <w:r w:rsidR="00991C0F">
        <w:t xml:space="preserve"> leksehjelp</w:t>
      </w:r>
      <w:r>
        <w:t>ordninga</w:t>
      </w:r>
      <w:r w:rsidR="00991C0F">
        <w:t xml:space="preserve"> for elever fra 1.-4.klasse</w:t>
      </w:r>
      <w:r w:rsidR="00885AD7">
        <w:t xml:space="preserve"> skal fortsette</w:t>
      </w:r>
      <w:r w:rsidR="00991C0F">
        <w:t xml:space="preserve">. </w:t>
      </w:r>
    </w:p>
    <w:p w:rsidR="00991C0F" w:rsidRDefault="00991C0F">
      <w:r>
        <w:t xml:space="preserve">Dette er ei ordning skolene er pliktig til å følge opp, men </w:t>
      </w:r>
      <w:r w:rsidR="00885AD7">
        <w:t xml:space="preserve">dere som </w:t>
      </w:r>
      <w:proofErr w:type="gramStart"/>
      <w:r w:rsidR="00885AD7">
        <w:t xml:space="preserve">foreldre </w:t>
      </w:r>
      <w:r>
        <w:t xml:space="preserve"> kan</w:t>
      </w:r>
      <w:proofErr w:type="gramEnd"/>
      <w:r>
        <w:t xml:space="preserve"> selv </w:t>
      </w:r>
      <w:r w:rsidR="00885AD7">
        <w:t>velge om dere ønsker at deres barn skal være med</w:t>
      </w:r>
      <w:r>
        <w:t>.</w:t>
      </w:r>
      <w:r w:rsidR="007F3E7A">
        <w:t xml:space="preserve"> Ordninga er gratis for foreldrene.</w:t>
      </w:r>
    </w:p>
    <w:p w:rsidR="00991C0F" w:rsidRDefault="00991C0F"/>
    <w:p w:rsidR="007F3E7A" w:rsidRDefault="0012402D">
      <w:r>
        <w:t xml:space="preserve">Ved Bindalseidet </w:t>
      </w:r>
      <w:r w:rsidR="00991C0F">
        <w:t>skole blir det tilbud om leksehjelp hver tirsdag og torsdag rett etter sko</w:t>
      </w:r>
      <w:r w:rsidR="001E19D8">
        <w:t>letid og fram til kl. 15</w:t>
      </w:r>
      <w:r w:rsidR="007F3E7A">
        <w:t>.00</w:t>
      </w:r>
      <w:r w:rsidR="00D927F5">
        <w:t xml:space="preserve"> (tirsdag) </w:t>
      </w:r>
      <w:r w:rsidR="007F3E7A">
        <w:t>kl.</w:t>
      </w:r>
      <w:r w:rsidR="00D74CA9">
        <w:t>13.00</w:t>
      </w:r>
      <w:r w:rsidR="00D927F5">
        <w:t xml:space="preserve"> (torsdag)</w:t>
      </w:r>
      <w:r w:rsidR="00991C0F">
        <w:t>.</w:t>
      </w:r>
    </w:p>
    <w:p w:rsidR="007F3E7A" w:rsidRDefault="007F3E7A"/>
    <w:p w:rsidR="00F757C9" w:rsidRDefault="007F3E7A">
      <w:r>
        <w:t>For planleggin</w:t>
      </w:r>
      <w:r w:rsidR="00F757C9">
        <w:t xml:space="preserve">gens skyld trenger vi påmelding. </w:t>
      </w:r>
      <w:r w:rsidR="00C21B36">
        <w:t xml:space="preserve">Gi beskjed så raskt som mulig til </w:t>
      </w:r>
      <w:r>
        <w:t>(</w:t>
      </w:r>
      <w:hyperlink r:id="rId9" w:history="1">
        <w:r w:rsidRPr="00F80C9D">
          <w:rPr>
            <w:rStyle w:val="Hyperkobling"/>
          </w:rPr>
          <w:t>bindalseidet.skole@bindal.kommune.no</w:t>
        </w:r>
      </w:hyperlink>
      <w:r>
        <w:t xml:space="preserve">) eller </w:t>
      </w:r>
    </w:p>
    <w:p w:rsidR="007F3E7A" w:rsidRPr="00762FB4" w:rsidRDefault="007F3E7A">
      <w:pPr>
        <w:rPr>
          <w:lang w:val="nn-NO"/>
        </w:rPr>
      </w:pPr>
      <w:r w:rsidRPr="00762FB4">
        <w:rPr>
          <w:lang w:val="nn-NO"/>
        </w:rPr>
        <w:t>tlf.</w:t>
      </w:r>
      <w:r w:rsidR="00F757C9" w:rsidRPr="00762FB4">
        <w:rPr>
          <w:lang w:val="nn-NO"/>
        </w:rPr>
        <w:t>(75031327/31335)</w:t>
      </w:r>
      <w:r w:rsidR="00C21B36">
        <w:rPr>
          <w:lang w:val="nn-NO"/>
        </w:rPr>
        <w:t xml:space="preserve"> eller ved å levere lappen under</w:t>
      </w:r>
      <w:r w:rsidRPr="00762FB4">
        <w:rPr>
          <w:lang w:val="nn-NO"/>
        </w:rPr>
        <w:t>.</w:t>
      </w:r>
    </w:p>
    <w:p w:rsidR="007F3E7A" w:rsidRPr="00762FB4" w:rsidRDefault="007F3E7A">
      <w:pPr>
        <w:rPr>
          <w:lang w:val="nn-NO"/>
        </w:rPr>
      </w:pPr>
    </w:p>
    <w:p w:rsidR="005A500A" w:rsidRPr="00762FB4" w:rsidRDefault="005A500A">
      <w:pPr>
        <w:rPr>
          <w:lang w:val="nn-NO"/>
        </w:rPr>
      </w:pPr>
    </w:p>
    <w:p w:rsidR="001E19D8" w:rsidRPr="00762FB4" w:rsidRDefault="005A500A">
      <w:pPr>
        <w:rPr>
          <w:lang w:val="nn-NO"/>
        </w:rPr>
      </w:pPr>
      <w:r w:rsidRPr="00762FB4">
        <w:rPr>
          <w:lang w:val="nn-NO"/>
        </w:rPr>
        <w:t xml:space="preserve">Med </w:t>
      </w:r>
      <w:proofErr w:type="spellStart"/>
      <w:r w:rsidRPr="00762FB4">
        <w:rPr>
          <w:lang w:val="nn-NO"/>
        </w:rPr>
        <w:t>hilsen</w:t>
      </w:r>
      <w:proofErr w:type="spellEnd"/>
    </w:p>
    <w:p w:rsidR="005A500A" w:rsidRPr="00762FB4" w:rsidRDefault="005A500A">
      <w:pPr>
        <w:rPr>
          <w:lang w:val="nn-NO"/>
        </w:rPr>
      </w:pPr>
    </w:p>
    <w:p w:rsidR="005A500A" w:rsidRPr="00762FB4" w:rsidRDefault="005A500A">
      <w:pPr>
        <w:rPr>
          <w:lang w:val="nn-NO"/>
        </w:rPr>
      </w:pPr>
    </w:p>
    <w:p w:rsidR="005A500A" w:rsidRPr="00762FB4" w:rsidRDefault="005A500A">
      <w:pPr>
        <w:rPr>
          <w:lang w:val="nn-NO"/>
        </w:rPr>
      </w:pPr>
      <w:r w:rsidRPr="00762FB4">
        <w:rPr>
          <w:lang w:val="nn-NO"/>
        </w:rPr>
        <w:t>Olaug Mikalsen</w:t>
      </w:r>
    </w:p>
    <w:p w:rsidR="005A500A" w:rsidRDefault="005A500A">
      <w:r>
        <w:t>rektor</w:t>
      </w:r>
    </w:p>
    <w:p w:rsidR="001E19D8" w:rsidRDefault="001E19D8"/>
    <w:p w:rsidR="007F3E7A" w:rsidRDefault="007F3E7A">
      <w:r>
        <w:t>---------------------------------------------------------------</w:t>
      </w:r>
      <w:r w:rsidR="001E19D8">
        <w:t>----------------------------------------</w:t>
      </w:r>
    </w:p>
    <w:p w:rsidR="007F3E7A" w:rsidRDefault="007F3E7A"/>
    <w:p w:rsidR="001E19D8" w:rsidRDefault="001E19D8"/>
    <w:p w:rsidR="001E19D8" w:rsidRDefault="001E19D8"/>
    <w:p w:rsidR="007F3E7A" w:rsidRDefault="007F3E7A"/>
    <w:p w:rsidR="007F3E7A" w:rsidRDefault="007F3E7A">
      <w:r>
        <w:t>Vi ønsker at</w:t>
      </w:r>
      <w:proofErr w:type="gramStart"/>
      <w:r>
        <w:t>……………………………….</w:t>
      </w:r>
      <w:proofErr w:type="gramEnd"/>
      <w:r>
        <w:t xml:space="preserve"> blir med på leksehjelpordninga </w:t>
      </w:r>
    </w:p>
    <w:p w:rsidR="001E19D8" w:rsidRDefault="001E19D8"/>
    <w:p w:rsidR="007F3E7A" w:rsidRDefault="00E1696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129540</wp:posOffset>
                </wp:positionV>
                <wp:extent cx="226060" cy="205740"/>
                <wp:effectExtent l="6350" t="5715" r="5715" b="76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.5pt;margin-top:10.2pt;width:17.8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"/>
            </w:pict>
          </mc:Fallback>
        </mc:AlternateContent>
      </w:r>
    </w:p>
    <w:p w:rsidR="007F3E7A" w:rsidRDefault="00F757C9">
      <w:r>
        <w:tab/>
      </w:r>
      <w:proofErr w:type="gramStart"/>
      <w:r w:rsidR="007F3E7A">
        <w:t>tirsdag  kl. 14.15-15.00</w:t>
      </w:r>
      <w:proofErr w:type="gramEnd"/>
    </w:p>
    <w:p w:rsidR="00F757C9" w:rsidRDefault="00E1696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145415</wp:posOffset>
                </wp:positionV>
                <wp:extent cx="226060" cy="219075"/>
                <wp:effectExtent l="6350" t="12065" r="5715" b="69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" cy="219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9.5pt;margin-top:11.45pt;width:17.8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"/>
            </w:pict>
          </mc:Fallback>
        </mc:AlternateContent>
      </w:r>
    </w:p>
    <w:p w:rsidR="007F3E7A" w:rsidRDefault="00F757C9">
      <w:r>
        <w:tab/>
      </w:r>
      <w:proofErr w:type="gramStart"/>
      <w:r w:rsidR="00F43F50">
        <w:t>torsdag kl.12.15-13</w:t>
      </w:r>
      <w:r w:rsidR="00D74CA9">
        <w:t>.00</w:t>
      </w:r>
      <w:proofErr w:type="gramEnd"/>
      <w:r w:rsidR="007F3E7A">
        <w:t xml:space="preserve"> </w:t>
      </w:r>
    </w:p>
    <w:p w:rsidR="007F3E7A" w:rsidRDefault="007F3E7A"/>
    <w:p w:rsidR="007F3E7A" w:rsidRDefault="007F3E7A"/>
    <w:p w:rsidR="007F3E7A" w:rsidRDefault="007F3E7A"/>
    <w:p w:rsidR="007F3E7A" w:rsidRDefault="007F3E7A"/>
    <w:p w:rsidR="007F3E7A" w:rsidRDefault="007F3E7A">
      <w:proofErr w:type="gramStart"/>
      <w:r>
        <w:t>………………………………………………………………………..</w:t>
      </w:r>
      <w:proofErr w:type="gramEnd"/>
    </w:p>
    <w:p w:rsidR="009C4F5C" w:rsidRDefault="005A500A" w:rsidP="005A500A">
      <w:r>
        <w:t>Underskrift foreldre</w:t>
      </w:r>
    </w:p>
    <w:p w:rsidR="009C4F5C" w:rsidRDefault="009C4F5C">
      <w:pPr>
        <w:jc w:val="right"/>
      </w:pPr>
    </w:p>
    <w:p w:rsidR="007F3E7A" w:rsidRDefault="007F3E7A">
      <w:pPr>
        <w:jc w:val="right"/>
      </w:pPr>
    </w:p>
    <w:p w:rsidR="006920C4" w:rsidRDefault="006920C4">
      <w:pPr>
        <w:tabs>
          <w:tab w:val="left" w:pos="1602"/>
        </w:tabs>
        <w:jc w:val="both"/>
        <w:rPr>
          <w:lang w:val="de-DE"/>
        </w:rPr>
      </w:pPr>
    </w:p>
    <w:sectPr w:rsidR="006920C4" w:rsidSect="002A4F79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08" w:rsidRDefault="00151C08">
      <w:r>
        <w:separator/>
      </w:r>
    </w:p>
  </w:endnote>
  <w:endnote w:type="continuationSeparator" w:id="0">
    <w:p w:rsidR="00151C08" w:rsidRDefault="0015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5C" w:rsidRDefault="009C4F5C">
    <w:pPr>
      <w:pStyle w:val="Bunntekst"/>
      <w:rPr>
        <w:sz w:val="20"/>
      </w:rPr>
    </w:pPr>
    <w:r>
      <w:rPr>
        <w:sz w:val="20"/>
      </w:rPr>
      <w:t>__________________________________________________________________________</w:t>
    </w:r>
    <w:r>
      <w:rPr>
        <w:sz w:val="20"/>
      </w:rPr>
      <w:br/>
      <w:t>Skoleveien 3</w:t>
    </w:r>
    <w:r>
      <w:rPr>
        <w:sz w:val="20"/>
      </w:rPr>
      <w:tab/>
      <w:t>org.nr:</w:t>
    </w:r>
    <w:r w:rsidR="006920C4">
      <w:rPr>
        <w:sz w:val="20"/>
      </w:rPr>
      <w:t xml:space="preserve"> 991288716</w:t>
    </w:r>
    <w:r>
      <w:rPr>
        <w:sz w:val="20"/>
      </w:rPr>
      <w:tab/>
    </w:r>
    <w:proofErr w:type="gramStart"/>
    <w:r>
      <w:rPr>
        <w:sz w:val="20"/>
      </w:rPr>
      <w:t>tlf.  75</w:t>
    </w:r>
    <w:proofErr w:type="gramEnd"/>
    <w:r>
      <w:rPr>
        <w:sz w:val="20"/>
      </w:rPr>
      <w:t xml:space="preserve"> 03 13 27</w:t>
    </w:r>
    <w:r>
      <w:rPr>
        <w:sz w:val="20"/>
      </w:rPr>
      <w:br/>
      <w:t>7982 Bindalseidet</w:t>
    </w:r>
    <w:r>
      <w:rPr>
        <w:sz w:val="20"/>
      </w:rPr>
      <w:tab/>
    </w:r>
    <w:r>
      <w:rPr>
        <w:sz w:val="20"/>
      </w:rPr>
      <w:tab/>
      <w:t>fax.  75 03 13 35</w:t>
    </w:r>
  </w:p>
  <w:p w:rsidR="009C4F5C" w:rsidRDefault="00151C08">
    <w:pPr>
      <w:pStyle w:val="Bunntekst"/>
      <w:jc w:val="center"/>
    </w:pPr>
    <w:hyperlink r:id="rId1" w:history="1">
      <w:r w:rsidR="009C4F5C">
        <w:rPr>
          <w:rStyle w:val="Hyperkobling"/>
          <w:sz w:val="20"/>
        </w:rPr>
        <w:t>bindalseidet.skole@bindal.kommune.no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08" w:rsidRDefault="00151C08">
      <w:r>
        <w:separator/>
      </w:r>
    </w:p>
  </w:footnote>
  <w:footnote w:type="continuationSeparator" w:id="0">
    <w:p w:rsidR="00151C08" w:rsidRDefault="0015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F087F"/>
    <w:multiLevelType w:val="hybridMultilevel"/>
    <w:tmpl w:val="22C670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7A"/>
    <w:rsid w:val="0007259F"/>
    <w:rsid w:val="0012402D"/>
    <w:rsid w:val="00151C08"/>
    <w:rsid w:val="001535E9"/>
    <w:rsid w:val="001657FF"/>
    <w:rsid w:val="001E19D8"/>
    <w:rsid w:val="002A4F79"/>
    <w:rsid w:val="005A500A"/>
    <w:rsid w:val="005B25A0"/>
    <w:rsid w:val="0062192E"/>
    <w:rsid w:val="0066777E"/>
    <w:rsid w:val="00684E01"/>
    <w:rsid w:val="006920C4"/>
    <w:rsid w:val="00762FB4"/>
    <w:rsid w:val="007F3E7A"/>
    <w:rsid w:val="00885AD7"/>
    <w:rsid w:val="00991C0F"/>
    <w:rsid w:val="009C4F5C"/>
    <w:rsid w:val="00AB6B72"/>
    <w:rsid w:val="00C21B36"/>
    <w:rsid w:val="00D73D17"/>
    <w:rsid w:val="00D74CA9"/>
    <w:rsid w:val="00D927F5"/>
    <w:rsid w:val="00E16964"/>
    <w:rsid w:val="00F43F50"/>
    <w:rsid w:val="00F757C9"/>
    <w:rsid w:val="00F7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F79"/>
    <w:rPr>
      <w:rFonts w:ascii="Arial" w:hAnsi="Arial" w:cs="Arial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qFormat/>
    <w:rsid w:val="002A4F79"/>
    <w:pPr>
      <w:keepNext/>
      <w:jc w:val="center"/>
      <w:outlineLvl w:val="0"/>
    </w:pPr>
    <w:rPr>
      <w:b/>
      <w:bCs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A4F79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2A4F79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2A4F79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5B25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25A0"/>
    <w:rPr>
      <w:rFonts w:ascii="Tahoma" w:hAnsi="Tahoma" w:cs="Tahoma"/>
      <w:sz w:val="16"/>
      <w:szCs w:val="16"/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F79"/>
    <w:rPr>
      <w:rFonts w:ascii="Arial" w:hAnsi="Arial" w:cs="Arial"/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qFormat/>
    <w:rsid w:val="002A4F79"/>
    <w:pPr>
      <w:keepNext/>
      <w:jc w:val="center"/>
      <w:outlineLvl w:val="0"/>
    </w:pPr>
    <w:rPr>
      <w:b/>
      <w:bCs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A4F79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rsid w:val="002A4F79"/>
    <w:pPr>
      <w:tabs>
        <w:tab w:val="center" w:pos="4153"/>
        <w:tab w:val="right" w:pos="8306"/>
      </w:tabs>
    </w:pPr>
  </w:style>
  <w:style w:type="character" w:styleId="Hyperkobling">
    <w:name w:val="Hyperlink"/>
    <w:basedOn w:val="Standardskriftforavsnitt"/>
    <w:rsid w:val="002A4F79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5B25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B25A0"/>
    <w:rPr>
      <w:rFonts w:ascii="Tahoma" w:hAnsi="Tahoma" w:cs="Tahoma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ndalseidet.skole@bindal.kommune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ndalseidet.skole@bindal.kommune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augmik\Programdata\Microsoft\Maler\Brevmal%20Bindalseidet%20friskol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 Bindalseidet friskole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Bindal kommune</Company>
  <LinksUpToDate>false</LinksUpToDate>
  <CharactersWithSpaces>1037</CharactersWithSpaces>
  <SharedDoc>false</SharedDoc>
  <HLinks>
    <vt:vector size="6" baseType="variant"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mailto:bindalseidet.skole@bindal.kommune.no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olaugmik</dc:creator>
  <cp:lastModifiedBy>Administrator</cp:lastModifiedBy>
  <cp:revision>3</cp:revision>
  <cp:lastPrinted>2010-06-15T06:48:00Z</cp:lastPrinted>
  <dcterms:created xsi:type="dcterms:W3CDTF">2013-06-27T11:13:00Z</dcterms:created>
  <dcterms:modified xsi:type="dcterms:W3CDTF">2014-02-27T11:04:00Z</dcterms:modified>
</cp:coreProperties>
</file>